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26A3" w14:textId="2C6BD04A" w:rsidR="00736052" w:rsidRPr="00736052" w:rsidRDefault="003B3E57" w:rsidP="00736052">
      <w:pPr>
        <w:ind w:left="144"/>
        <w:jc w:val="center"/>
        <w:rPr>
          <w:rFonts w:ascii="Calibri" w:hAnsi="Calibri"/>
          <w:b/>
          <w:sz w:val="28"/>
          <w:szCs w:val="28"/>
        </w:rPr>
      </w:pPr>
      <w:bookmarkStart w:id="0" w:name="_Hlk534540242"/>
      <w:r>
        <w:rPr>
          <w:rFonts w:ascii="Calibri" w:hAnsi="Calibri"/>
          <w:b/>
          <w:sz w:val="24"/>
          <w:szCs w:val="28"/>
        </w:rPr>
        <w:t>Your Name Here</w:t>
      </w:r>
    </w:p>
    <w:p w14:paraId="46EF3147" w14:textId="707F03D9" w:rsidR="00FD338D" w:rsidRPr="00E35C5B" w:rsidRDefault="003B3E57" w:rsidP="00FD338D">
      <w:pPr>
        <w:spacing w:line="360" w:lineRule="auto"/>
        <w:jc w:val="center"/>
        <w:rPr>
          <w:rFonts w:ascii="Calibri" w:hAnsi="Calibri"/>
        </w:rPr>
      </w:pPr>
      <w:hyperlink r:id="rId6" w:history="1">
        <w:r w:rsidRPr="00E35C5B">
          <w:rPr>
            <w:rStyle w:val="Hyperlink"/>
            <w:rFonts w:ascii="Calibri" w:eastAsiaTheme="majorEastAsia" w:hAnsi="Calibri"/>
            <w:color w:val="auto"/>
          </w:rPr>
          <w:t>you@gmail.com</w:t>
        </w:r>
      </w:hyperlink>
      <w:r w:rsidR="00736052" w:rsidRPr="00E35C5B">
        <w:rPr>
          <w:rFonts w:ascii="Calibri" w:hAnsi="Calibri"/>
        </w:rPr>
        <w:t xml:space="preserve"> </w:t>
      </w:r>
      <w:r w:rsidR="00736052" w:rsidRPr="00E35C5B">
        <w:rPr>
          <w:rFonts w:ascii="Book Antiqua" w:hAnsi="Book Antiqua"/>
        </w:rPr>
        <w:t>◦</w:t>
      </w:r>
      <w:r w:rsidR="00736052" w:rsidRPr="00E35C5B">
        <w:rPr>
          <w:rFonts w:ascii="Calibri" w:hAnsi="Calibri"/>
        </w:rPr>
        <w:t xml:space="preserve"> </w:t>
      </w:r>
      <w:r w:rsidRPr="00E35C5B">
        <w:rPr>
          <w:rFonts w:ascii="Calibri" w:hAnsi="Calibri"/>
        </w:rPr>
        <w:t>###</w:t>
      </w:r>
      <w:r w:rsidR="00736052" w:rsidRPr="00E35C5B">
        <w:rPr>
          <w:rFonts w:ascii="Calibri" w:hAnsi="Calibri"/>
        </w:rPr>
        <w:t>.</w:t>
      </w:r>
      <w:r w:rsidRPr="00E35C5B">
        <w:rPr>
          <w:rFonts w:ascii="Calibri" w:hAnsi="Calibri"/>
        </w:rPr>
        <w:t>###</w:t>
      </w:r>
      <w:r w:rsidR="00736052" w:rsidRPr="00E35C5B">
        <w:rPr>
          <w:rFonts w:ascii="Calibri" w:hAnsi="Calibri"/>
        </w:rPr>
        <w:t>.</w:t>
      </w:r>
      <w:r w:rsidRPr="00E35C5B">
        <w:rPr>
          <w:rFonts w:ascii="Calibri" w:hAnsi="Calibri"/>
        </w:rPr>
        <w:t>####</w:t>
      </w:r>
      <w:r w:rsidR="000E2426" w:rsidRPr="00E35C5B">
        <w:rPr>
          <w:rFonts w:ascii="Calibri" w:hAnsi="Calibri"/>
        </w:rPr>
        <w:t xml:space="preserve"> </w:t>
      </w:r>
      <w:r w:rsidR="000E2426" w:rsidRPr="00E35C5B">
        <w:rPr>
          <w:rFonts w:ascii="Book Antiqua" w:hAnsi="Book Antiqua"/>
        </w:rPr>
        <w:t>◦</w:t>
      </w:r>
      <w:r w:rsidR="000E2426" w:rsidRPr="00E35C5B">
        <w:rPr>
          <w:rFonts w:ascii="Calibri" w:hAnsi="Calibri"/>
        </w:rPr>
        <w:t xml:space="preserve"> </w:t>
      </w:r>
      <w:hyperlink r:id="rId7" w:history="1">
        <w:r w:rsidR="00BC0842" w:rsidRPr="00E35C5B">
          <w:rPr>
            <w:rStyle w:val="Hyperlink"/>
            <w:rFonts w:ascii="Calibri" w:hAnsi="Calibri"/>
            <w:color w:val="auto"/>
          </w:rPr>
          <w:t>www.linkedin.com/in/you</w:t>
        </w:r>
        <w:r w:rsidR="00BC0842" w:rsidRPr="00E35C5B">
          <w:rPr>
            <w:rStyle w:val="Hyperlink"/>
            <w:rFonts w:ascii="Arial" w:hAnsi="Arial" w:cs="Arial"/>
            <w:vanish/>
            <w:color w:val="auto"/>
            <w:sz w:val="16"/>
            <w:szCs w:val="16"/>
          </w:rPr>
          <w:t>Top</w:t>
        </w:r>
      </w:hyperlink>
      <w:r w:rsidR="000E2426" w:rsidRPr="00E35C5B">
        <w:rPr>
          <w:rFonts w:ascii="Arial" w:hAnsi="Arial" w:cs="Arial"/>
          <w:vanish/>
          <w:sz w:val="16"/>
          <w:szCs w:val="16"/>
        </w:rPr>
        <w:t xml:space="preserve"> of FormBottom of Form</w:t>
      </w:r>
    </w:p>
    <w:p w14:paraId="632587B3" w14:textId="5272299C" w:rsidR="00BC0842" w:rsidRDefault="00BC0842" w:rsidP="00BC084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[SUMMARY STATEMENT HERE]</w:t>
      </w:r>
    </w:p>
    <w:p w14:paraId="6EEB3EEF" w14:textId="77777777" w:rsidR="00BC0842" w:rsidRPr="000E2426" w:rsidRDefault="00BC0842" w:rsidP="00FD338D">
      <w:pPr>
        <w:spacing w:line="360" w:lineRule="auto"/>
        <w:jc w:val="center"/>
        <w:rPr>
          <w:rStyle w:val="SubtleReference"/>
          <w:rFonts w:ascii="Calibri" w:hAnsi="Calibri"/>
          <w:smallCaps w:val="0"/>
          <w:color w:val="auto"/>
        </w:rPr>
      </w:pPr>
    </w:p>
    <w:p w14:paraId="36D8D03E" w14:textId="77777777" w:rsidR="00FD338D" w:rsidRPr="005B38BC" w:rsidRDefault="00FD338D" w:rsidP="00FD338D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color w:val="auto"/>
          <w:sz w:val="22"/>
          <w:szCs w:val="22"/>
        </w:rPr>
      </w:pPr>
      <w:r w:rsidRPr="005B38BC"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  <w:t>EDUCATION</w:t>
      </w:r>
    </w:p>
    <w:p w14:paraId="36B9B03E" w14:textId="77777777" w:rsidR="00FD338D" w:rsidRPr="005B38BC" w:rsidRDefault="00FD338D" w:rsidP="00FD338D">
      <w:pPr>
        <w:pStyle w:val="BodyText"/>
        <w:tabs>
          <w:tab w:val="left" w:pos="1440"/>
          <w:tab w:val="left" w:pos="7200"/>
          <w:tab w:val="left" w:pos="8910"/>
          <w:tab w:val="right" w:pos="1080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University</w:t>
      </w:r>
      <w:r>
        <w:rPr>
          <w:rFonts w:ascii="Calibri" w:hAnsi="Calibri"/>
          <w:b/>
          <w:sz w:val="22"/>
        </w:rPr>
        <w:tab/>
      </w:r>
      <w:r w:rsidRPr="005B38BC">
        <w:rPr>
          <w:rFonts w:ascii="Calibri" w:hAnsi="Calibri"/>
          <w:b/>
          <w:caps/>
          <w:sz w:val="22"/>
        </w:rPr>
        <w:tab/>
      </w:r>
      <w:r w:rsidRPr="005B38BC">
        <w:rPr>
          <w:rFonts w:ascii="Calibri" w:hAnsi="Calibri"/>
          <w:b/>
          <w:caps/>
          <w:sz w:val="22"/>
        </w:rPr>
        <w:tab/>
      </w:r>
      <w:r>
        <w:rPr>
          <w:rFonts w:ascii="Calibri" w:hAnsi="Calibri"/>
          <w:b/>
          <w:caps/>
          <w:sz w:val="22"/>
        </w:rPr>
        <w:t xml:space="preserve"> </w:t>
      </w:r>
      <w:r>
        <w:rPr>
          <w:rFonts w:ascii="Calibri" w:hAnsi="Calibri"/>
          <w:b/>
          <w:caps/>
          <w:sz w:val="22"/>
        </w:rPr>
        <w:tab/>
      </w:r>
      <w:r>
        <w:rPr>
          <w:rFonts w:ascii="Calibri" w:hAnsi="Calibri"/>
          <w:b/>
          <w:sz w:val="22"/>
        </w:rPr>
        <w:t>City, State</w:t>
      </w:r>
    </w:p>
    <w:p w14:paraId="0CAB0C93" w14:textId="77777777" w:rsidR="00FD338D" w:rsidRPr="005B38BC" w:rsidRDefault="00FD338D" w:rsidP="00FD338D">
      <w:pPr>
        <w:pStyle w:val="BodyText"/>
        <w:tabs>
          <w:tab w:val="right" w:pos="1440"/>
          <w:tab w:val="left" w:pos="1800"/>
          <w:tab w:val="left" w:pos="8910"/>
          <w:tab w:val="right" w:pos="1080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Degree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   </w:t>
      </w:r>
      <w:r>
        <w:rPr>
          <w:rFonts w:ascii="Calibri" w:hAnsi="Calibri"/>
          <w:sz w:val="20"/>
        </w:rPr>
        <w:tab/>
        <w:t>Year</w:t>
      </w:r>
    </w:p>
    <w:p w14:paraId="190E12E9" w14:textId="4CB27772" w:rsidR="00FD338D" w:rsidRPr="005B38BC" w:rsidRDefault="00FD338D" w:rsidP="00FD338D">
      <w:pPr>
        <w:pStyle w:val="BodyText"/>
        <w:tabs>
          <w:tab w:val="left" w:pos="1440"/>
          <w:tab w:val="left" w:pos="7200"/>
          <w:tab w:val="left" w:pos="8820"/>
          <w:tab w:val="right" w:pos="1080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University </w:t>
      </w:r>
      <w:r w:rsidRPr="005B38BC">
        <w:rPr>
          <w:rFonts w:ascii="Calibri" w:hAnsi="Calibri"/>
          <w:b/>
          <w:caps/>
          <w:sz w:val="22"/>
        </w:rPr>
        <w:tab/>
      </w:r>
      <w:r>
        <w:rPr>
          <w:rFonts w:ascii="Calibri" w:hAnsi="Calibri"/>
          <w:b/>
          <w:caps/>
          <w:sz w:val="22"/>
        </w:rPr>
        <w:tab/>
      </w:r>
      <w:r w:rsidRPr="005B38BC">
        <w:rPr>
          <w:rFonts w:ascii="Calibri" w:hAnsi="Calibri"/>
          <w:b/>
          <w:caps/>
          <w:sz w:val="22"/>
        </w:rPr>
        <w:tab/>
      </w:r>
      <w:r>
        <w:rPr>
          <w:rFonts w:ascii="Calibri" w:hAnsi="Calibri"/>
          <w:b/>
          <w:caps/>
          <w:sz w:val="22"/>
        </w:rPr>
        <w:t xml:space="preserve"> </w:t>
      </w:r>
      <w:r>
        <w:rPr>
          <w:rFonts w:ascii="Calibri" w:hAnsi="Calibri"/>
          <w:b/>
          <w:caps/>
          <w:sz w:val="22"/>
        </w:rPr>
        <w:tab/>
      </w:r>
      <w:r w:rsidR="003F0D7F">
        <w:rPr>
          <w:rFonts w:ascii="Calibri" w:hAnsi="Calibri"/>
          <w:b/>
          <w:sz w:val="22"/>
        </w:rPr>
        <w:t>City</w:t>
      </w:r>
      <w:r>
        <w:rPr>
          <w:rFonts w:ascii="Calibri" w:hAnsi="Calibri"/>
          <w:b/>
          <w:sz w:val="22"/>
        </w:rPr>
        <w:t>, State</w:t>
      </w:r>
    </w:p>
    <w:p w14:paraId="3355A4D9" w14:textId="32410756" w:rsidR="00FD338D" w:rsidRPr="00FD338D" w:rsidRDefault="00FD338D" w:rsidP="00FD338D">
      <w:pPr>
        <w:pStyle w:val="BodyText"/>
        <w:tabs>
          <w:tab w:val="right" w:pos="1440"/>
          <w:tab w:val="left" w:pos="1800"/>
          <w:tab w:val="left" w:pos="8910"/>
          <w:tab w:val="right" w:pos="10800"/>
        </w:tabs>
        <w:ind w:left="720"/>
        <w:rPr>
          <w:rStyle w:val="SubtleReference"/>
          <w:rFonts w:ascii="Calibri" w:hAnsi="Calibri"/>
          <w:smallCaps w:val="0"/>
          <w:color w:val="auto"/>
          <w:sz w:val="20"/>
        </w:rPr>
      </w:pPr>
      <w:r>
        <w:rPr>
          <w:rFonts w:ascii="Calibri" w:hAnsi="Calibri"/>
          <w:sz w:val="20"/>
        </w:rPr>
        <w:t xml:space="preserve">Degree                  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Year</w:t>
      </w:r>
    </w:p>
    <w:p w14:paraId="1BCD77D0" w14:textId="77777777" w:rsidR="00FD338D" w:rsidRDefault="00FD338D" w:rsidP="003C2952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</w:pPr>
    </w:p>
    <w:p w14:paraId="130966C7" w14:textId="16E93624" w:rsidR="00736052" w:rsidRPr="005B38BC" w:rsidRDefault="00736052" w:rsidP="003C2952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color w:val="auto"/>
          <w:sz w:val="22"/>
          <w:szCs w:val="22"/>
        </w:rPr>
      </w:pPr>
      <w:r w:rsidRPr="005B38BC"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  <w:t>EXPERIENCE</w:t>
      </w:r>
    </w:p>
    <w:p w14:paraId="6CD76803" w14:textId="2D86CB17" w:rsidR="00B63911" w:rsidRPr="005B38BC" w:rsidRDefault="00623947" w:rsidP="00B63911">
      <w:pPr>
        <w:pStyle w:val="BodyText"/>
        <w:tabs>
          <w:tab w:val="right" w:pos="1080"/>
          <w:tab w:val="left" w:pos="1440"/>
          <w:tab w:val="left" w:pos="7200"/>
          <w:tab w:val="left" w:pos="8820"/>
          <w:tab w:val="right" w:pos="1080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EMPLOYER</w:t>
      </w:r>
      <w:r w:rsidR="00B63911">
        <w:rPr>
          <w:rFonts w:ascii="Calibri" w:hAnsi="Calibri"/>
          <w:b/>
          <w:sz w:val="22"/>
        </w:rPr>
        <w:t xml:space="preserve"> </w:t>
      </w:r>
      <w:r w:rsidR="00B63911">
        <w:rPr>
          <w:rFonts w:ascii="Calibri" w:hAnsi="Calibri"/>
          <w:b/>
          <w:sz w:val="22"/>
        </w:rPr>
        <w:tab/>
      </w:r>
      <w:r w:rsidR="00B63911" w:rsidRPr="005B38BC">
        <w:rPr>
          <w:rFonts w:ascii="Calibri" w:hAnsi="Calibri"/>
          <w:b/>
          <w:caps/>
          <w:sz w:val="22"/>
        </w:rPr>
        <w:tab/>
      </w:r>
      <w:r w:rsidR="00D603D0">
        <w:rPr>
          <w:rFonts w:ascii="Calibri" w:hAnsi="Calibri"/>
          <w:b/>
          <w:caps/>
          <w:sz w:val="22"/>
        </w:rPr>
        <w:tab/>
        <w:t xml:space="preserve"> </w:t>
      </w:r>
      <w:r>
        <w:rPr>
          <w:rFonts w:ascii="Calibri" w:hAnsi="Calibri"/>
          <w:b/>
          <w:caps/>
          <w:sz w:val="22"/>
        </w:rPr>
        <w:tab/>
      </w:r>
      <w:r w:rsidR="00D603D0">
        <w:rPr>
          <w:rFonts w:ascii="Calibri" w:hAnsi="Calibri"/>
          <w:b/>
          <w:caps/>
          <w:sz w:val="22"/>
        </w:rPr>
        <w:t xml:space="preserve"> </w:t>
      </w:r>
      <w:r w:rsidR="00DD02E1">
        <w:rPr>
          <w:rFonts w:ascii="Calibri" w:hAnsi="Calibri"/>
          <w:b/>
          <w:caps/>
          <w:sz w:val="22"/>
        </w:rPr>
        <w:t xml:space="preserve">     </w:t>
      </w:r>
      <w:r>
        <w:rPr>
          <w:rFonts w:ascii="Calibri" w:hAnsi="Calibri"/>
          <w:b/>
          <w:sz w:val="22"/>
        </w:rPr>
        <w:t>City, State</w:t>
      </w:r>
      <w:r w:rsidR="00B63911" w:rsidRPr="005B38BC">
        <w:rPr>
          <w:rFonts w:ascii="Calibri" w:hAnsi="Calibri"/>
          <w:b/>
          <w:sz w:val="22"/>
        </w:rPr>
        <w:tab/>
      </w:r>
    </w:p>
    <w:p w14:paraId="1EBE30E1" w14:textId="44B30370" w:rsidR="00B63911" w:rsidRPr="005B38BC" w:rsidRDefault="003B3E57" w:rsidP="003B3E57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>
        <w:rPr>
          <w:rFonts w:ascii="Calibri" w:hAnsi="Calibri"/>
          <w:b/>
          <w:sz w:val="20"/>
        </w:rPr>
        <w:tab/>
      </w:r>
      <w:r w:rsidR="00623947">
        <w:rPr>
          <w:rFonts w:ascii="Calibri" w:hAnsi="Calibri"/>
          <w:b/>
          <w:sz w:val="20"/>
        </w:rPr>
        <w:t>Role</w:t>
      </w:r>
      <w:r>
        <w:rPr>
          <w:rFonts w:ascii="Calibri" w:hAnsi="Calibri"/>
          <w:b/>
          <w:sz w:val="20"/>
        </w:rPr>
        <w:tab/>
      </w:r>
      <w:r w:rsidR="00D603D0">
        <w:rPr>
          <w:rFonts w:ascii="Calibri" w:hAnsi="Calibri"/>
          <w:b/>
          <w:sz w:val="20"/>
        </w:rPr>
        <w:tab/>
      </w:r>
      <w:r w:rsidR="00623947">
        <w:rPr>
          <w:rFonts w:ascii="Calibri" w:hAnsi="Calibri"/>
          <w:bCs/>
          <w:sz w:val="20"/>
        </w:rPr>
        <w:t>Year-Year</w:t>
      </w:r>
    </w:p>
    <w:p w14:paraId="3C5C557C" w14:textId="36E45CBE" w:rsidR="00DB7189" w:rsidRPr="003B3E57" w:rsidRDefault="00623947" w:rsidP="00DB7189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70D712FB" w14:textId="77777777" w:rsidR="00623947" w:rsidRPr="003B3E57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7986B7EB" w14:textId="73133296" w:rsidR="003B3E57" w:rsidRPr="005B38BC" w:rsidRDefault="00AA6DC0" w:rsidP="003B3E57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>
        <w:rPr>
          <w:rFonts w:ascii="Calibri" w:hAnsi="Calibri"/>
          <w:b/>
        </w:rPr>
        <w:t xml:space="preserve">   </w:t>
      </w:r>
      <w:r w:rsidR="00623947">
        <w:rPr>
          <w:rFonts w:ascii="Calibri" w:hAnsi="Calibri"/>
          <w:b/>
          <w:sz w:val="20"/>
        </w:rPr>
        <w:t>Role</w:t>
      </w:r>
      <w:r w:rsidR="003B3E57">
        <w:rPr>
          <w:rFonts w:ascii="Calibri" w:hAnsi="Calibri"/>
          <w:b/>
          <w:sz w:val="20"/>
        </w:rPr>
        <w:t xml:space="preserve">  </w:t>
      </w:r>
      <w:r w:rsidR="003B3E57">
        <w:rPr>
          <w:rFonts w:ascii="Calibri" w:hAnsi="Calibri"/>
          <w:b/>
          <w:sz w:val="20"/>
        </w:rPr>
        <w:tab/>
      </w:r>
      <w:r w:rsidR="003B3E57">
        <w:rPr>
          <w:rFonts w:ascii="Calibri" w:hAnsi="Calibri"/>
          <w:b/>
          <w:sz w:val="20"/>
        </w:rPr>
        <w:tab/>
      </w:r>
      <w:r w:rsidR="00623947">
        <w:rPr>
          <w:rFonts w:ascii="Calibri" w:hAnsi="Calibri"/>
          <w:bCs/>
          <w:sz w:val="20"/>
        </w:rPr>
        <w:t>Year-Year</w:t>
      </w:r>
    </w:p>
    <w:p w14:paraId="707DB08B" w14:textId="77777777" w:rsidR="00623947" w:rsidRPr="003B3E57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20EAA6F5" w14:textId="77777777" w:rsidR="00623947" w:rsidRPr="003B3E57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005627FA" w14:textId="67B926E4" w:rsidR="003B3E57" w:rsidRPr="005B38BC" w:rsidRDefault="003B3E57" w:rsidP="003B3E57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>
        <w:rPr>
          <w:rFonts w:ascii="Calibri" w:hAnsi="Calibri"/>
          <w:b/>
          <w:sz w:val="20"/>
        </w:rPr>
        <w:tab/>
      </w:r>
      <w:r w:rsidR="00623947">
        <w:rPr>
          <w:rFonts w:ascii="Calibri" w:hAnsi="Calibri"/>
          <w:b/>
          <w:sz w:val="20"/>
        </w:rPr>
        <w:t>Role</w:t>
      </w:r>
      <w:r>
        <w:rPr>
          <w:rFonts w:ascii="Calibri" w:hAnsi="Calibri"/>
          <w:b/>
          <w:sz w:val="20"/>
        </w:rPr>
        <w:t xml:space="preserve"> 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623947">
        <w:rPr>
          <w:rFonts w:ascii="Calibri" w:hAnsi="Calibri"/>
          <w:bCs/>
          <w:sz w:val="20"/>
        </w:rPr>
        <w:t>Year-Year</w:t>
      </w:r>
    </w:p>
    <w:p w14:paraId="6513C31E" w14:textId="77777777" w:rsidR="00623947" w:rsidRPr="003B3E57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423145FE" w14:textId="77777777" w:rsidR="00623947" w:rsidRPr="003B3E57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1139AE10" w14:textId="012B9740" w:rsidR="00B63911" w:rsidRDefault="00B63911" w:rsidP="003B3E57">
      <w:pPr>
        <w:tabs>
          <w:tab w:val="left" w:pos="360"/>
        </w:tabs>
        <w:autoSpaceDE w:val="0"/>
        <w:autoSpaceDN w:val="0"/>
        <w:adjustRightInd w:val="0"/>
        <w:jc w:val="right"/>
        <w:rPr>
          <w:rFonts w:ascii="Calibri" w:hAnsi="Calibri"/>
          <w:b/>
          <w:sz w:val="22"/>
        </w:rPr>
      </w:pPr>
    </w:p>
    <w:bookmarkEnd w:id="0"/>
    <w:p w14:paraId="128CA44B" w14:textId="3A7CDCB9" w:rsidR="003B3E57" w:rsidRPr="005B38BC" w:rsidRDefault="00623947" w:rsidP="003B3E57">
      <w:pPr>
        <w:pStyle w:val="BodyText"/>
        <w:tabs>
          <w:tab w:val="right" w:pos="1080"/>
          <w:tab w:val="left" w:pos="1440"/>
          <w:tab w:val="left" w:pos="7200"/>
          <w:tab w:val="left" w:pos="8820"/>
          <w:tab w:val="right" w:pos="1080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EMPLOYER</w:t>
      </w:r>
      <w:r w:rsidR="003B3E57">
        <w:rPr>
          <w:rFonts w:ascii="Calibri" w:hAnsi="Calibri"/>
          <w:b/>
          <w:sz w:val="22"/>
        </w:rPr>
        <w:tab/>
      </w:r>
      <w:r w:rsidR="003B3E57" w:rsidRPr="005B38BC">
        <w:rPr>
          <w:rFonts w:ascii="Calibri" w:hAnsi="Calibri"/>
          <w:b/>
          <w:caps/>
          <w:sz w:val="22"/>
        </w:rPr>
        <w:tab/>
      </w:r>
      <w:r w:rsidR="003B3E57">
        <w:rPr>
          <w:rFonts w:ascii="Calibri" w:hAnsi="Calibri"/>
          <w:b/>
          <w:caps/>
          <w:sz w:val="22"/>
        </w:rPr>
        <w:tab/>
        <w:t xml:space="preserve">  </w:t>
      </w:r>
      <w:r>
        <w:rPr>
          <w:rFonts w:ascii="Calibri" w:hAnsi="Calibri"/>
          <w:b/>
          <w:caps/>
          <w:sz w:val="22"/>
        </w:rPr>
        <w:tab/>
      </w:r>
      <w:r w:rsidR="00DD02E1">
        <w:rPr>
          <w:rFonts w:ascii="Calibri" w:hAnsi="Calibri"/>
          <w:b/>
          <w:caps/>
          <w:sz w:val="22"/>
        </w:rPr>
        <w:t xml:space="preserve">      </w:t>
      </w:r>
      <w:r>
        <w:rPr>
          <w:rFonts w:ascii="Calibri" w:hAnsi="Calibri"/>
          <w:b/>
          <w:sz w:val="22"/>
        </w:rPr>
        <w:t>City, State</w:t>
      </w:r>
      <w:r w:rsidR="003B3E57" w:rsidRPr="005B38BC">
        <w:rPr>
          <w:rFonts w:ascii="Calibri" w:hAnsi="Calibri"/>
          <w:b/>
          <w:sz w:val="22"/>
        </w:rPr>
        <w:tab/>
      </w:r>
    </w:p>
    <w:p w14:paraId="38878F36" w14:textId="6748E538" w:rsidR="003B3E57" w:rsidRPr="005B38BC" w:rsidRDefault="003B3E57" w:rsidP="003B3E57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>
        <w:rPr>
          <w:rFonts w:ascii="Calibri" w:hAnsi="Calibri"/>
          <w:b/>
          <w:sz w:val="20"/>
        </w:rPr>
        <w:tab/>
      </w:r>
      <w:r w:rsidR="00623947">
        <w:rPr>
          <w:rFonts w:ascii="Calibri" w:hAnsi="Calibri"/>
          <w:b/>
          <w:sz w:val="20"/>
        </w:rPr>
        <w:t>Role</w:t>
      </w:r>
      <w:r>
        <w:rPr>
          <w:rFonts w:ascii="Calibri" w:hAnsi="Calibri"/>
          <w:b/>
          <w:sz w:val="20"/>
        </w:rPr>
        <w:t xml:space="preserve"> 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623947">
        <w:rPr>
          <w:rFonts w:ascii="Calibri" w:hAnsi="Calibri"/>
          <w:bCs/>
          <w:sz w:val="20"/>
        </w:rPr>
        <w:t>Year-Year</w:t>
      </w:r>
    </w:p>
    <w:p w14:paraId="7E71B26D" w14:textId="77777777" w:rsidR="00623947" w:rsidRPr="003B3E57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0D5EF488" w14:textId="77777777" w:rsidR="00623947" w:rsidRPr="003B3E57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2EBA379A" w14:textId="412F9F0F" w:rsidR="003B3E57" w:rsidRPr="005B38BC" w:rsidRDefault="003B3E57" w:rsidP="003B3E57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>
        <w:rPr>
          <w:rFonts w:ascii="Calibri" w:hAnsi="Calibri"/>
          <w:b/>
        </w:rPr>
        <w:t xml:space="preserve">   </w:t>
      </w:r>
      <w:r w:rsidR="00623947">
        <w:rPr>
          <w:rFonts w:ascii="Calibri" w:hAnsi="Calibri"/>
          <w:b/>
          <w:sz w:val="20"/>
        </w:rPr>
        <w:t xml:space="preserve">Role </w:t>
      </w:r>
      <w:r>
        <w:rPr>
          <w:rFonts w:ascii="Calibri" w:hAnsi="Calibri"/>
          <w:b/>
          <w:sz w:val="20"/>
        </w:rPr>
        <w:t xml:space="preserve"> 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623947">
        <w:rPr>
          <w:rFonts w:ascii="Calibri" w:hAnsi="Calibri"/>
          <w:bCs/>
          <w:sz w:val="20"/>
        </w:rPr>
        <w:t>Year-Year</w:t>
      </w:r>
    </w:p>
    <w:p w14:paraId="249EAD28" w14:textId="77777777" w:rsidR="00623947" w:rsidRPr="003B3E57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02FB99C8" w14:textId="77777777" w:rsidR="00623947" w:rsidRPr="003B3E57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506B61C5" w14:textId="77777777" w:rsidR="00A36C6E" w:rsidRDefault="00A36C6E" w:rsidP="00A36C6E">
      <w:pPr>
        <w:pStyle w:val="BodyText"/>
        <w:tabs>
          <w:tab w:val="right" w:pos="1080"/>
          <w:tab w:val="left" w:pos="1440"/>
          <w:tab w:val="left" w:pos="7200"/>
          <w:tab w:val="left" w:pos="8820"/>
          <w:tab w:val="right" w:pos="10800"/>
        </w:tabs>
        <w:rPr>
          <w:rFonts w:ascii="Calibri" w:hAnsi="Calibri"/>
          <w:b/>
          <w:sz w:val="22"/>
        </w:rPr>
      </w:pPr>
    </w:p>
    <w:p w14:paraId="14F4D903" w14:textId="5CF8E290" w:rsidR="00A36C6E" w:rsidRPr="005B38BC" w:rsidRDefault="00A36C6E" w:rsidP="00A36C6E">
      <w:pPr>
        <w:pStyle w:val="BodyText"/>
        <w:tabs>
          <w:tab w:val="right" w:pos="1080"/>
          <w:tab w:val="left" w:pos="1440"/>
          <w:tab w:val="left" w:pos="7200"/>
          <w:tab w:val="left" w:pos="8820"/>
          <w:tab w:val="right" w:pos="1080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EMPLOYER</w:t>
      </w:r>
      <w:r>
        <w:rPr>
          <w:rFonts w:ascii="Calibri" w:hAnsi="Calibri"/>
          <w:b/>
          <w:sz w:val="22"/>
        </w:rPr>
        <w:tab/>
      </w:r>
      <w:r w:rsidRPr="005B38BC">
        <w:rPr>
          <w:rFonts w:ascii="Calibri" w:hAnsi="Calibri"/>
          <w:b/>
          <w:caps/>
          <w:sz w:val="22"/>
        </w:rPr>
        <w:tab/>
      </w:r>
      <w:r>
        <w:rPr>
          <w:rFonts w:ascii="Calibri" w:hAnsi="Calibri"/>
          <w:b/>
          <w:caps/>
          <w:sz w:val="22"/>
        </w:rPr>
        <w:tab/>
        <w:t xml:space="preserve">  </w:t>
      </w:r>
      <w:r>
        <w:rPr>
          <w:rFonts w:ascii="Calibri" w:hAnsi="Calibri"/>
          <w:b/>
          <w:caps/>
          <w:sz w:val="22"/>
        </w:rPr>
        <w:tab/>
      </w:r>
      <w:r w:rsidR="00DD02E1">
        <w:rPr>
          <w:rFonts w:ascii="Calibri" w:hAnsi="Calibri"/>
          <w:b/>
          <w:caps/>
          <w:sz w:val="22"/>
        </w:rPr>
        <w:t xml:space="preserve">      </w:t>
      </w:r>
      <w:r>
        <w:rPr>
          <w:rFonts w:ascii="Calibri" w:hAnsi="Calibri"/>
          <w:b/>
          <w:sz w:val="22"/>
        </w:rPr>
        <w:t>City, State</w:t>
      </w:r>
      <w:r w:rsidRPr="005B38BC">
        <w:rPr>
          <w:rFonts w:ascii="Calibri" w:hAnsi="Calibri"/>
          <w:b/>
          <w:sz w:val="22"/>
        </w:rPr>
        <w:tab/>
      </w:r>
    </w:p>
    <w:p w14:paraId="10361665" w14:textId="77777777" w:rsidR="00A36C6E" w:rsidRPr="005B38BC" w:rsidRDefault="00A36C6E" w:rsidP="00A36C6E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>
        <w:rPr>
          <w:rFonts w:ascii="Calibri" w:hAnsi="Calibri"/>
          <w:b/>
          <w:sz w:val="20"/>
        </w:rPr>
        <w:tab/>
        <w:t xml:space="preserve">Role 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Cs/>
          <w:sz w:val="20"/>
        </w:rPr>
        <w:t>Year-Year</w:t>
      </w:r>
    </w:p>
    <w:p w14:paraId="0605CD0E" w14:textId="77777777" w:rsidR="00A36C6E" w:rsidRPr="003B3E57" w:rsidRDefault="00A36C6E" w:rsidP="00A36C6E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27983395" w14:textId="77777777" w:rsidR="00A36C6E" w:rsidRPr="003B3E57" w:rsidRDefault="00A36C6E" w:rsidP="00A36C6E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14FF9607" w14:textId="77777777" w:rsidR="00A36C6E" w:rsidRPr="005B38BC" w:rsidRDefault="00A36C6E" w:rsidP="00A36C6E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>
        <w:rPr>
          <w:rFonts w:ascii="Calibri" w:hAnsi="Calibri"/>
          <w:b/>
        </w:rPr>
        <w:t xml:space="preserve">   </w:t>
      </w:r>
      <w:r>
        <w:rPr>
          <w:rFonts w:ascii="Calibri" w:hAnsi="Calibri"/>
          <w:b/>
          <w:sz w:val="20"/>
        </w:rPr>
        <w:t xml:space="preserve">Role  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Cs/>
          <w:sz w:val="20"/>
        </w:rPr>
        <w:t>Year-Year</w:t>
      </w:r>
    </w:p>
    <w:p w14:paraId="2C2B352E" w14:textId="77777777" w:rsidR="00A36C6E" w:rsidRPr="003B3E57" w:rsidRDefault="00A36C6E" w:rsidP="00A36C6E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10A3E6C0" w14:textId="77777777" w:rsidR="00A36C6E" w:rsidRPr="003B3E57" w:rsidRDefault="00A36C6E" w:rsidP="00A36C6E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>
        <w:rPr>
          <w:rFonts w:ascii="Calibri" w:hAnsi="Calibri" w:cs="Calibri"/>
          <w:iCs/>
        </w:rPr>
        <w:t>Activity</w:t>
      </w:r>
    </w:p>
    <w:p w14:paraId="2E4DF93E" w14:textId="005F885C" w:rsidR="00623947" w:rsidRDefault="00623947" w:rsidP="006B3D05">
      <w:pPr>
        <w:pBdr>
          <w:bottom w:val="single" w:sz="4" w:space="1" w:color="auto"/>
        </w:pBdr>
        <w:rPr>
          <w:rFonts w:ascii="Calibri" w:hAnsi="Calibri"/>
          <w:i/>
        </w:rPr>
      </w:pPr>
    </w:p>
    <w:p w14:paraId="6BFED3D0" w14:textId="2A10BAB7" w:rsidR="00623947" w:rsidRDefault="00623947" w:rsidP="006B3D05">
      <w:pPr>
        <w:pBdr>
          <w:bottom w:val="single" w:sz="4" w:space="1" w:color="auto"/>
        </w:pBdr>
        <w:rPr>
          <w:rFonts w:ascii="Calibri" w:hAnsi="Calibri"/>
          <w:i/>
        </w:rPr>
      </w:pPr>
    </w:p>
    <w:p w14:paraId="393D87E8" w14:textId="77777777" w:rsidR="00FD338D" w:rsidRDefault="00FD338D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</w:pPr>
    </w:p>
    <w:p w14:paraId="203F84CE" w14:textId="77777777" w:rsidR="00FD338D" w:rsidRDefault="00FD338D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</w:pPr>
    </w:p>
    <w:p w14:paraId="2389C122" w14:textId="77777777" w:rsidR="00FD338D" w:rsidRDefault="00FD338D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</w:pPr>
    </w:p>
    <w:p w14:paraId="2EBE08B1" w14:textId="77777777" w:rsidR="002059DF" w:rsidRDefault="002059DF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</w:pPr>
    </w:p>
    <w:p w14:paraId="6B76F192" w14:textId="77777777" w:rsidR="002059DF" w:rsidRDefault="002059DF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</w:pPr>
    </w:p>
    <w:p w14:paraId="7E69E9FC" w14:textId="77777777" w:rsidR="00FD338D" w:rsidRDefault="00FD338D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</w:pPr>
    </w:p>
    <w:p w14:paraId="507F8B10" w14:textId="77777777" w:rsidR="00FD338D" w:rsidRDefault="00FD338D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</w:pPr>
    </w:p>
    <w:p w14:paraId="1C836CFD" w14:textId="40427497" w:rsidR="00FC0931" w:rsidRPr="005B38BC" w:rsidRDefault="00FC0931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color w:val="auto"/>
          <w:sz w:val="22"/>
          <w:szCs w:val="22"/>
        </w:rPr>
      </w:pPr>
      <w:r w:rsidRPr="005B38BC"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  <w:t>PERSONAL</w:t>
      </w:r>
    </w:p>
    <w:p w14:paraId="78F8D87C" w14:textId="5765E422" w:rsidR="00CB5442" w:rsidRDefault="004853FC" w:rsidP="004853FC">
      <w:pPr>
        <w:pStyle w:val="BodyText"/>
        <w:tabs>
          <w:tab w:val="left" w:pos="720"/>
          <w:tab w:val="right" w:pos="2520"/>
          <w:tab w:val="left" w:pos="8910"/>
          <w:tab w:val="right" w:pos="1080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      </w:t>
      </w:r>
      <w:r w:rsidR="00623947">
        <w:rPr>
          <w:rFonts w:ascii="Calibri" w:hAnsi="Calibri"/>
          <w:b/>
          <w:sz w:val="20"/>
        </w:rPr>
        <w:t>Skills</w:t>
      </w:r>
      <w:r w:rsidR="002451FD" w:rsidRPr="005B38BC">
        <w:rPr>
          <w:rFonts w:ascii="Calibri" w:hAnsi="Calibri"/>
          <w:b/>
          <w:sz w:val="20"/>
        </w:rPr>
        <w:t xml:space="preserve">: </w:t>
      </w:r>
      <w:r w:rsidR="00623947">
        <w:rPr>
          <w:rFonts w:ascii="Calibri" w:hAnsi="Calibri"/>
          <w:sz w:val="20"/>
        </w:rPr>
        <w:t>TBD</w:t>
      </w:r>
    </w:p>
    <w:p w14:paraId="69DEE933" w14:textId="2453869E" w:rsidR="00623947" w:rsidRDefault="00623947" w:rsidP="004853FC">
      <w:pPr>
        <w:pStyle w:val="BodyText"/>
        <w:tabs>
          <w:tab w:val="left" w:pos="720"/>
          <w:tab w:val="right" w:pos="2520"/>
          <w:tab w:val="left" w:pos="8910"/>
          <w:tab w:val="right" w:pos="1080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      Leadership</w:t>
      </w:r>
      <w:r w:rsidRPr="005B38BC">
        <w:rPr>
          <w:rFonts w:ascii="Calibri" w:hAnsi="Calibri"/>
          <w:b/>
          <w:sz w:val="20"/>
        </w:rPr>
        <w:t xml:space="preserve">: </w:t>
      </w:r>
      <w:r>
        <w:rPr>
          <w:rFonts w:ascii="Calibri" w:hAnsi="Calibri"/>
          <w:sz w:val="20"/>
        </w:rPr>
        <w:t>TBD</w:t>
      </w:r>
    </w:p>
    <w:p w14:paraId="0E0F73DA" w14:textId="1E9AA75C" w:rsidR="00623947" w:rsidRDefault="00623947" w:rsidP="004853FC">
      <w:pPr>
        <w:pStyle w:val="BodyText"/>
        <w:tabs>
          <w:tab w:val="left" w:pos="720"/>
          <w:tab w:val="right" w:pos="2520"/>
          <w:tab w:val="left" w:pos="8910"/>
          <w:tab w:val="right" w:pos="1080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      Volunteer Work</w:t>
      </w:r>
      <w:r w:rsidRPr="005B38BC">
        <w:rPr>
          <w:rFonts w:ascii="Calibri" w:hAnsi="Calibri"/>
          <w:b/>
          <w:sz w:val="20"/>
        </w:rPr>
        <w:t xml:space="preserve">: </w:t>
      </w:r>
      <w:r>
        <w:rPr>
          <w:rFonts w:ascii="Calibri" w:hAnsi="Calibri"/>
          <w:sz w:val="20"/>
        </w:rPr>
        <w:t>TBD</w:t>
      </w:r>
      <w:r>
        <w:rPr>
          <w:rFonts w:ascii="Calibri" w:hAnsi="Calibri"/>
          <w:sz w:val="20"/>
        </w:rPr>
        <w:tab/>
      </w:r>
    </w:p>
    <w:p w14:paraId="5622F14C" w14:textId="63C66152" w:rsidR="00623947" w:rsidRPr="00FE7D76" w:rsidRDefault="00623947" w:rsidP="004853FC">
      <w:pPr>
        <w:pStyle w:val="BodyText"/>
        <w:tabs>
          <w:tab w:val="left" w:pos="720"/>
          <w:tab w:val="right" w:pos="2520"/>
          <w:tab w:val="left" w:pos="8910"/>
          <w:tab w:val="right" w:pos="1080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</w:t>
      </w:r>
      <w:r w:rsidRPr="005B38BC">
        <w:rPr>
          <w:rFonts w:ascii="Calibri" w:hAnsi="Calibri"/>
          <w:b/>
          <w:sz w:val="20"/>
        </w:rPr>
        <w:t xml:space="preserve">Interests: </w:t>
      </w:r>
      <w:r>
        <w:rPr>
          <w:rFonts w:ascii="Calibri" w:hAnsi="Calibri"/>
          <w:sz w:val="20"/>
        </w:rPr>
        <w:t>TBD</w:t>
      </w:r>
      <w:r>
        <w:rPr>
          <w:rFonts w:ascii="Calibri" w:hAnsi="Calibri"/>
          <w:sz w:val="20"/>
        </w:rPr>
        <w:tab/>
      </w:r>
    </w:p>
    <w:sectPr w:rsidR="00623947" w:rsidRPr="00FE7D76" w:rsidSect="00736052">
      <w:pgSz w:w="12240" w:h="15840" w:code="1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F478A"/>
    <w:multiLevelType w:val="hybridMultilevel"/>
    <w:tmpl w:val="8D5ED482"/>
    <w:lvl w:ilvl="0" w:tplc="214262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29CCF76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D04C9B5C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8FFAE4E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E52EB068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1D5A88E0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97E832E2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81B8E004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B62EA326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8A85E2F"/>
    <w:multiLevelType w:val="hybridMultilevel"/>
    <w:tmpl w:val="0980E2E4"/>
    <w:lvl w:ilvl="0" w:tplc="74CE7E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36A8CB6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B23C469E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A50C35FC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79BCC80E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3D7C4502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A9EC2DB6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266EAFFA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A4B2BEFE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 w16cid:durableId="361394992">
    <w:abstractNumId w:val="0"/>
  </w:num>
  <w:num w:numId="2" w16cid:durableId="66744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736052"/>
    <w:rsid w:val="00016042"/>
    <w:rsid w:val="000479C6"/>
    <w:rsid w:val="000B4BBA"/>
    <w:rsid w:val="000B5C64"/>
    <w:rsid w:val="000E2426"/>
    <w:rsid w:val="000F3A99"/>
    <w:rsid w:val="000F5BDD"/>
    <w:rsid w:val="0012238A"/>
    <w:rsid w:val="001954A1"/>
    <w:rsid w:val="001A21DF"/>
    <w:rsid w:val="001C427D"/>
    <w:rsid w:val="001D21E7"/>
    <w:rsid w:val="001D4C7D"/>
    <w:rsid w:val="00204B09"/>
    <w:rsid w:val="002059DF"/>
    <w:rsid w:val="002451FD"/>
    <w:rsid w:val="00271863"/>
    <w:rsid w:val="002D6699"/>
    <w:rsid w:val="00334150"/>
    <w:rsid w:val="00335357"/>
    <w:rsid w:val="00345E20"/>
    <w:rsid w:val="003565F8"/>
    <w:rsid w:val="0038562F"/>
    <w:rsid w:val="0039180F"/>
    <w:rsid w:val="00392BBA"/>
    <w:rsid w:val="003B2802"/>
    <w:rsid w:val="003B3E57"/>
    <w:rsid w:val="003B5054"/>
    <w:rsid w:val="003C2952"/>
    <w:rsid w:val="003F0D7F"/>
    <w:rsid w:val="00410D9A"/>
    <w:rsid w:val="00433B2C"/>
    <w:rsid w:val="004420B2"/>
    <w:rsid w:val="004853FC"/>
    <w:rsid w:val="004F28DE"/>
    <w:rsid w:val="00510024"/>
    <w:rsid w:val="00516EF3"/>
    <w:rsid w:val="0052175E"/>
    <w:rsid w:val="0055560D"/>
    <w:rsid w:val="005B38BC"/>
    <w:rsid w:val="0062216C"/>
    <w:rsid w:val="00623947"/>
    <w:rsid w:val="00655DA4"/>
    <w:rsid w:val="00693AEB"/>
    <w:rsid w:val="006B3D05"/>
    <w:rsid w:val="006E1201"/>
    <w:rsid w:val="00701694"/>
    <w:rsid w:val="00715A85"/>
    <w:rsid w:val="00736052"/>
    <w:rsid w:val="007435CB"/>
    <w:rsid w:val="007521F1"/>
    <w:rsid w:val="007702D1"/>
    <w:rsid w:val="00770E1F"/>
    <w:rsid w:val="00774B8E"/>
    <w:rsid w:val="00783C22"/>
    <w:rsid w:val="00790AFB"/>
    <w:rsid w:val="00796117"/>
    <w:rsid w:val="007C662B"/>
    <w:rsid w:val="00834373"/>
    <w:rsid w:val="00863B2F"/>
    <w:rsid w:val="00895F35"/>
    <w:rsid w:val="008A39B5"/>
    <w:rsid w:val="008E531D"/>
    <w:rsid w:val="00903DE0"/>
    <w:rsid w:val="00930F6A"/>
    <w:rsid w:val="00960B87"/>
    <w:rsid w:val="009C2FB7"/>
    <w:rsid w:val="009E4653"/>
    <w:rsid w:val="009F0F0D"/>
    <w:rsid w:val="00A36C6E"/>
    <w:rsid w:val="00A5346C"/>
    <w:rsid w:val="00AA31C7"/>
    <w:rsid w:val="00AA6DC0"/>
    <w:rsid w:val="00AD24D9"/>
    <w:rsid w:val="00AE74B6"/>
    <w:rsid w:val="00B07541"/>
    <w:rsid w:val="00B63911"/>
    <w:rsid w:val="00B71601"/>
    <w:rsid w:val="00B77CDA"/>
    <w:rsid w:val="00B845F2"/>
    <w:rsid w:val="00BC0842"/>
    <w:rsid w:val="00BF41AB"/>
    <w:rsid w:val="00C11784"/>
    <w:rsid w:val="00C56E4D"/>
    <w:rsid w:val="00C62DA8"/>
    <w:rsid w:val="00C62ECF"/>
    <w:rsid w:val="00C704E4"/>
    <w:rsid w:val="00CA3AF4"/>
    <w:rsid w:val="00CA722A"/>
    <w:rsid w:val="00CB5442"/>
    <w:rsid w:val="00D2655A"/>
    <w:rsid w:val="00D603D0"/>
    <w:rsid w:val="00DB7189"/>
    <w:rsid w:val="00DD02E1"/>
    <w:rsid w:val="00DE02E2"/>
    <w:rsid w:val="00DE3421"/>
    <w:rsid w:val="00E2044F"/>
    <w:rsid w:val="00E35C5B"/>
    <w:rsid w:val="00E3646E"/>
    <w:rsid w:val="00E64332"/>
    <w:rsid w:val="00E90D68"/>
    <w:rsid w:val="00F272D9"/>
    <w:rsid w:val="00F96A01"/>
    <w:rsid w:val="00FA7608"/>
    <w:rsid w:val="00FC0931"/>
    <w:rsid w:val="00FD338D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5C10"/>
  <w15:chartTrackingRefBased/>
  <w15:docId w15:val="{25146AE0-C0CF-4F58-8D1B-EB979830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5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rsid w:val="00736052"/>
    <w:rPr>
      <w:sz w:val="24"/>
    </w:rPr>
  </w:style>
  <w:style w:type="character" w:customStyle="1" w:styleId="BodyTextChar">
    <w:name w:val="Body Text Char"/>
    <w:basedOn w:val="DefaultParagraphFont"/>
    <w:link w:val="BodyText"/>
    <w:rsid w:val="00736052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2952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24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2426"/>
    <w:rPr>
      <w:rFonts w:ascii="Arial" w:eastAsia="Times New Roman" w:hAnsi="Arial" w:cs="Arial"/>
      <w:vanish/>
      <w:sz w:val="16"/>
      <w:szCs w:val="16"/>
    </w:rPr>
  </w:style>
  <w:style w:type="character" w:customStyle="1" w:styleId="vanity-namedomain">
    <w:name w:val="vanity-name__domain"/>
    <w:basedOn w:val="DefaultParagraphFont"/>
    <w:rsid w:val="000E2426"/>
  </w:style>
  <w:style w:type="character" w:customStyle="1" w:styleId="break-words">
    <w:name w:val="break-words"/>
    <w:basedOn w:val="DefaultParagraphFont"/>
    <w:rsid w:val="000E242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24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242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yo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_000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thurm_000</dc:creator>
  <cp:keywords/>
  <dc:description/>
  <cp:lastModifiedBy>Matthew Thurman</cp:lastModifiedBy>
  <cp:revision>5</cp:revision>
  <cp:lastPrinted>2022-06-21T01:09:00Z</cp:lastPrinted>
  <dcterms:created xsi:type="dcterms:W3CDTF">2025-01-08T20:30:00Z</dcterms:created>
  <dcterms:modified xsi:type="dcterms:W3CDTF">2025-07-30T13:22:00Z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